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576B" w14:textId="77777777" w:rsidR="00165A78" w:rsidRDefault="003B037D" w:rsidP="003F1A0E">
      <w:pPr>
        <w:ind w:left="-284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39" behindDoc="0" locked="1" layoutInCell="1" allowOverlap="1" wp14:anchorId="65E9F6FF" wp14:editId="3F993028">
                <wp:simplePos x="0" y="0"/>
                <wp:positionH relativeFrom="column">
                  <wp:posOffset>-34290</wp:posOffset>
                </wp:positionH>
                <wp:positionV relativeFrom="page">
                  <wp:posOffset>-161925</wp:posOffset>
                </wp:positionV>
                <wp:extent cx="3333115" cy="1933575"/>
                <wp:effectExtent l="0" t="0" r="0" b="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115" cy="1933575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2483C" id="Rechteck 7" o:spid="_x0000_s1026" style="position:absolute;margin-left:-2.7pt;margin-top:-12.75pt;width:262.45pt;height:152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" stroked="f" strokeweight="2pt">
                <v:fill r:id="rId8" o:title="" recolor="t" rotate="t" type="frame"/>
                <w10:wrap anchory="page"/>
                <w10:anchorlock/>
              </v:rect>
            </w:pict>
          </mc:Fallback>
        </mc:AlternateContent>
      </w:r>
      <w:r w:rsidR="0049522A">
        <w:rPr>
          <w:noProof/>
          <w:lang w:eastAsia="de-DE"/>
        </w:rPr>
        <w:t xml:space="preserve">  </w:t>
      </w:r>
      <w:r w:rsidR="0049522A">
        <w:t xml:space="preserve">         </w:t>
      </w:r>
    </w:p>
    <w:p w14:paraId="24648B46" w14:textId="77777777" w:rsidR="00165A78" w:rsidRPr="00165A78" w:rsidRDefault="00165A78" w:rsidP="00165A78"/>
    <w:p w14:paraId="403FC962" w14:textId="77777777" w:rsidR="00165A78" w:rsidRPr="00165A78" w:rsidRDefault="00165A78" w:rsidP="00165A78"/>
    <w:p w14:paraId="6A1D7CFB" w14:textId="77777777" w:rsidR="00165A78" w:rsidRPr="00165A78" w:rsidRDefault="009007CB" w:rsidP="00165A7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7" behindDoc="1" locked="1" layoutInCell="1" allowOverlap="1" wp14:anchorId="5EF0DB3A" wp14:editId="5917200D">
                <wp:simplePos x="0" y="0"/>
                <wp:positionH relativeFrom="column">
                  <wp:posOffset>-36195</wp:posOffset>
                </wp:positionH>
                <wp:positionV relativeFrom="page">
                  <wp:posOffset>1177290</wp:posOffset>
                </wp:positionV>
                <wp:extent cx="3628800" cy="770400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8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57C1D" w14:textId="77777777" w:rsidR="009007CB" w:rsidRPr="009007CB" w:rsidRDefault="009007CB" w:rsidP="009007CB">
                            <w:r>
                              <w:rPr>
                                <w:rFonts w:ascii="HelveticaNeueLT-Roman" w:hAnsi="HelveticaNeueLT-Roman" w:cs="HelveticaNeueLT-Roman"/>
                                <w:color w:val="4D4D4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326A7">
                              <w:rPr>
                                <w:rFonts w:ascii="HelveticaNeueLT-Roman" w:hAnsi="HelveticaNeueLT-Roman" w:cs="HelveticaNeueLT-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zeitstaerken.de GmbH &amp; Co. KG </w:t>
                            </w:r>
                            <w:r w:rsidRPr="00C326A7">
                              <w:rPr>
                                <w:rFonts w:ascii="HelveticaNeueLT-Roman" w:hAnsi="HelveticaNeueLT-Roman" w:cs="HelveticaNeueLT-Roman"/>
                                <w:color w:val="00B050"/>
                                <w:sz w:val="16"/>
                                <w:szCs w:val="16"/>
                              </w:rPr>
                              <w:t>•</w:t>
                            </w:r>
                            <w:r w:rsidRPr="00C326A7">
                              <w:rPr>
                                <w:rFonts w:ascii="HelveticaNeueLT-Roman" w:hAnsi="HelveticaNeueLT-Roman" w:cs="HelveticaNeueLT-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Reutener Str. 19</w:t>
                            </w:r>
                            <w:r w:rsidRPr="00C326A7">
                              <w:rPr>
                                <w:rFonts w:ascii="HelveticaNeueLT-Roman" w:hAnsi="HelveticaNeueLT-Roman" w:cs="HelveticaNeueLT-Roman"/>
                                <w:color w:val="00B050"/>
                                <w:sz w:val="16"/>
                                <w:szCs w:val="16"/>
                              </w:rPr>
                              <w:t xml:space="preserve"> • </w:t>
                            </w:r>
                            <w:r w:rsidRPr="00C326A7">
                              <w:rPr>
                                <w:rFonts w:ascii="HelveticaNeueLT-Roman" w:hAnsi="HelveticaNeueLT-Roman" w:cs="HelveticaNeueLT-Roman"/>
                                <w:color w:val="000000" w:themeColor="text1"/>
                                <w:sz w:val="16"/>
                                <w:szCs w:val="16"/>
                              </w:rPr>
                              <w:t>79279 Vörstetten</w:t>
                            </w:r>
                          </w:p>
                          <w:p w14:paraId="32D74C89" w14:textId="77777777" w:rsidR="009007CB" w:rsidRDefault="009007CB" w:rsidP="009007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0DB3A" id="Rechteck 2" o:spid="_x0000_s1026" style="position:absolute;margin-left:-2.85pt;margin-top:92.7pt;width:285.75pt;height:60.65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" filled="f" stroked="f" strokeweight="2pt">
                <v:textbox>
                  <w:txbxContent>
                    <w:p w14:paraId="44E57C1D" w14:textId="77777777" w:rsidR="009007CB" w:rsidRPr="009007CB" w:rsidRDefault="009007CB" w:rsidP="009007CB">
                      <w:r>
                        <w:rPr>
                          <w:rFonts w:ascii="HelveticaNeueLT-Roman" w:hAnsi="HelveticaNeueLT-Roman" w:cs="HelveticaNeueLT-Roman"/>
                          <w:color w:val="4D4D4D"/>
                          <w:sz w:val="16"/>
                          <w:szCs w:val="16"/>
                        </w:rPr>
                        <w:t xml:space="preserve"> </w:t>
                      </w:r>
                      <w:r w:rsidRPr="00C326A7">
                        <w:rPr>
                          <w:rFonts w:ascii="HelveticaNeueLT-Roman" w:hAnsi="HelveticaNeueLT-Roman" w:cs="HelveticaNeueLT-Roman"/>
                          <w:color w:val="000000" w:themeColor="text1"/>
                          <w:sz w:val="16"/>
                          <w:szCs w:val="16"/>
                        </w:rPr>
                        <w:t xml:space="preserve">zeitstaerken.de GmbH &amp; Co. KG </w:t>
                      </w:r>
                      <w:r w:rsidRPr="00C326A7">
                        <w:rPr>
                          <w:rFonts w:ascii="HelveticaNeueLT-Roman" w:hAnsi="HelveticaNeueLT-Roman" w:cs="HelveticaNeueLT-Roman"/>
                          <w:color w:val="00B050"/>
                          <w:sz w:val="16"/>
                          <w:szCs w:val="16"/>
                        </w:rPr>
                        <w:t>•</w:t>
                      </w:r>
                      <w:r w:rsidRPr="00C326A7">
                        <w:rPr>
                          <w:rFonts w:ascii="HelveticaNeueLT-Roman" w:hAnsi="HelveticaNeueLT-Roman" w:cs="HelveticaNeueLT-Roman"/>
                          <w:color w:val="000000" w:themeColor="text1"/>
                          <w:sz w:val="16"/>
                          <w:szCs w:val="16"/>
                        </w:rPr>
                        <w:t xml:space="preserve"> Reutener Str. 19</w:t>
                      </w:r>
                      <w:r w:rsidRPr="00C326A7">
                        <w:rPr>
                          <w:rFonts w:ascii="HelveticaNeueLT-Roman" w:hAnsi="HelveticaNeueLT-Roman" w:cs="HelveticaNeueLT-Roman"/>
                          <w:color w:val="00B050"/>
                          <w:sz w:val="16"/>
                          <w:szCs w:val="16"/>
                        </w:rPr>
                        <w:t xml:space="preserve"> • </w:t>
                      </w:r>
                      <w:r w:rsidRPr="00C326A7">
                        <w:rPr>
                          <w:rFonts w:ascii="HelveticaNeueLT-Roman" w:hAnsi="HelveticaNeueLT-Roman" w:cs="HelveticaNeueLT-Roman"/>
                          <w:color w:val="000000" w:themeColor="text1"/>
                          <w:sz w:val="16"/>
                          <w:szCs w:val="16"/>
                        </w:rPr>
                        <w:t>79279 Vörstetten</w:t>
                      </w:r>
                    </w:p>
                    <w:p w14:paraId="32D74C89" w14:textId="77777777" w:rsidR="009007CB" w:rsidRDefault="009007CB" w:rsidP="009007CB">
                      <w:pPr>
                        <w:jc w:val="cente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085094DC" w14:textId="77777777" w:rsidR="00C34F05" w:rsidRDefault="00C94B31" w:rsidP="00165A78">
      <w:r>
        <w:t xml:space="preserve"> </w:t>
      </w:r>
    </w:p>
    <w:p w14:paraId="364D9B57" w14:textId="7E7C2679" w:rsidR="006979CB" w:rsidRPr="006979CB" w:rsidRDefault="00761720" w:rsidP="006979CB">
      <w:pPr>
        <w:spacing w:after="0" w:line="240" w:lineRule="auto"/>
        <w:rPr>
          <w:rFonts w:ascii="Arial" w:hAnsi="Arial" w:cs="Arial"/>
        </w:rPr>
      </w:pPr>
      <w:r w:rsidRPr="006979CB">
        <w:rPr>
          <w:rFonts w:ascii="Arial" w:hAnsi="Arial" w:cs="Arial"/>
        </w:rPr>
        <w:t>Frau</w:t>
      </w:r>
      <w:r w:rsidR="00D423D6">
        <w:rPr>
          <w:rFonts w:ascii="Arial" w:hAnsi="Arial" w:cs="Arial"/>
        </w:rPr>
        <w:t xml:space="preserve"> / Herr</w:t>
      </w:r>
    </w:p>
    <w:p w14:paraId="3D010AFA" w14:textId="28CD55F1" w:rsidR="007A63EC" w:rsidRPr="006979CB" w:rsidRDefault="00D423D6" w:rsidP="006979C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D423D6">
        <w:rPr>
          <w:rFonts w:ascii="Arial" w:hAnsi="Arial" w:cs="Arial"/>
          <w:highlight w:val="yellow"/>
        </w:rPr>
        <w:t>Vorname</w:t>
      </w:r>
      <w:r>
        <w:rPr>
          <w:rFonts w:ascii="Arial" w:hAnsi="Arial" w:cs="Arial"/>
        </w:rPr>
        <w:t>] [</w:t>
      </w:r>
      <w:r w:rsidRPr="00D423D6">
        <w:rPr>
          <w:rFonts w:ascii="Arial" w:hAnsi="Arial" w:cs="Arial"/>
          <w:highlight w:val="yellow"/>
        </w:rPr>
        <w:t>Nachname</w:t>
      </w:r>
      <w:r>
        <w:rPr>
          <w:rFonts w:ascii="Arial" w:hAnsi="Arial" w:cs="Arial"/>
        </w:rPr>
        <w:t>]</w:t>
      </w:r>
    </w:p>
    <w:p w14:paraId="1343DD4C" w14:textId="5AF9E802" w:rsidR="007A63EC" w:rsidRPr="006979CB" w:rsidRDefault="00D423D6" w:rsidP="006979C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D423D6">
        <w:rPr>
          <w:rFonts w:ascii="Arial" w:hAnsi="Arial" w:cs="Arial"/>
          <w:highlight w:val="yellow"/>
        </w:rPr>
        <w:t>Straße</w:t>
      </w:r>
      <w:r>
        <w:rPr>
          <w:rFonts w:ascii="Arial" w:hAnsi="Arial" w:cs="Arial"/>
        </w:rPr>
        <w:t>] [</w:t>
      </w:r>
      <w:r w:rsidRPr="00D423D6">
        <w:rPr>
          <w:rFonts w:ascii="Arial" w:hAnsi="Arial" w:cs="Arial"/>
          <w:highlight w:val="yellow"/>
        </w:rPr>
        <w:t>Hausnummer</w:t>
      </w:r>
      <w:r>
        <w:rPr>
          <w:rFonts w:ascii="Arial" w:hAnsi="Arial" w:cs="Arial"/>
        </w:rPr>
        <w:t>]</w:t>
      </w:r>
    </w:p>
    <w:p w14:paraId="2D8D5898" w14:textId="77777777" w:rsidR="007A63EC" w:rsidRPr="006979CB" w:rsidRDefault="007A63EC" w:rsidP="006979CB">
      <w:pPr>
        <w:spacing w:after="0" w:line="240" w:lineRule="auto"/>
        <w:rPr>
          <w:rFonts w:ascii="Arial" w:hAnsi="Arial" w:cs="Arial"/>
        </w:rPr>
      </w:pPr>
    </w:p>
    <w:p w14:paraId="228C8A99" w14:textId="264440E0" w:rsidR="007A63EC" w:rsidRPr="006979CB" w:rsidRDefault="00D423D6" w:rsidP="006979C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[</w:t>
      </w:r>
      <w:r w:rsidRPr="00D423D6">
        <w:rPr>
          <w:rFonts w:ascii="Arial" w:hAnsi="Arial" w:cs="Arial"/>
          <w:b/>
          <w:highlight w:val="yellow"/>
        </w:rPr>
        <w:t>PLZ</w:t>
      </w:r>
      <w:r>
        <w:rPr>
          <w:rFonts w:ascii="Arial" w:hAnsi="Arial" w:cs="Arial"/>
          <w:b/>
        </w:rPr>
        <w:t>]</w:t>
      </w:r>
      <w:r w:rsidR="006979CB" w:rsidRPr="006979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[</w:t>
      </w:r>
      <w:r w:rsidRPr="00D423D6">
        <w:rPr>
          <w:rFonts w:ascii="Arial" w:hAnsi="Arial" w:cs="Arial"/>
          <w:b/>
          <w:highlight w:val="yellow"/>
        </w:rPr>
        <w:t>Ort</w:t>
      </w:r>
      <w:r>
        <w:rPr>
          <w:rFonts w:ascii="Arial" w:hAnsi="Arial" w:cs="Arial"/>
          <w:b/>
        </w:rPr>
        <w:t>]</w:t>
      </w:r>
    </w:p>
    <w:p w14:paraId="04ADDF16" w14:textId="77777777" w:rsidR="007A63EC" w:rsidRPr="006979CB" w:rsidRDefault="007A63EC" w:rsidP="00DA0ED3">
      <w:pPr>
        <w:tabs>
          <w:tab w:val="left" w:pos="9923"/>
        </w:tabs>
        <w:ind w:right="849"/>
        <w:jc w:val="right"/>
        <w:rPr>
          <w:rFonts w:ascii="Arial" w:hAnsi="Arial" w:cs="Arial"/>
        </w:rPr>
      </w:pPr>
    </w:p>
    <w:p w14:paraId="1D53F7C1" w14:textId="062F0B60" w:rsidR="007A63EC" w:rsidRPr="006979CB" w:rsidRDefault="00F00ED2" w:rsidP="00DA0ED3">
      <w:pPr>
        <w:pStyle w:val="Brief1Ebene"/>
        <w:tabs>
          <w:tab w:val="left" w:pos="9923"/>
        </w:tabs>
        <w:ind w:right="849"/>
        <w:jc w:val="right"/>
        <w:rPr>
          <w:rStyle w:val="SpeicherplatzZchn"/>
          <w:rFonts w:eastAsiaTheme="minorHAnsi"/>
        </w:rPr>
      </w:pPr>
      <w:r w:rsidRPr="006979CB">
        <w:t>01.04.2020</w:t>
      </w:r>
      <w:r w:rsidR="007A63EC" w:rsidRPr="006979CB">
        <w:rPr>
          <w:b/>
        </w:rPr>
        <w:br/>
      </w:r>
      <w:r w:rsidR="007A63EC" w:rsidRPr="006979CB">
        <w:rPr>
          <w:rStyle w:val="SpeicherplatzZchn"/>
          <w:rFonts w:eastAsiaTheme="minorHAnsi"/>
        </w:rPr>
        <w:fldChar w:fldCharType="begin"/>
      </w:r>
      <w:r w:rsidR="007A63EC" w:rsidRPr="006979CB">
        <w:rPr>
          <w:rStyle w:val="SpeicherplatzZchn"/>
          <w:rFonts w:eastAsiaTheme="minorHAnsi"/>
        </w:rPr>
        <w:instrText xml:space="preserve"> FILENAME  \* MERGEFORMAT </w:instrText>
      </w:r>
      <w:r w:rsidR="007A63EC" w:rsidRPr="006979CB">
        <w:rPr>
          <w:rStyle w:val="SpeicherplatzZchn"/>
          <w:rFonts w:eastAsiaTheme="minorHAnsi"/>
        </w:rPr>
        <w:fldChar w:fldCharType="separate"/>
      </w:r>
      <w:r w:rsidR="00D423D6">
        <w:rPr>
          <w:rStyle w:val="SpeicherplatzZchn"/>
          <w:rFonts w:eastAsiaTheme="minorHAnsi"/>
          <w:noProof/>
        </w:rPr>
        <w:t>Corona-Bomus - Freiwilligkeitsvorbehalt und ABmilderungswirkung</w:t>
      </w:r>
      <w:r w:rsidR="007A63EC" w:rsidRPr="006979CB">
        <w:rPr>
          <w:rStyle w:val="SpeicherplatzZchn"/>
          <w:rFonts w:eastAsiaTheme="minorHAnsi"/>
        </w:rPr>
        <w:fldChar w:fldCharType="end"/>
      </w:r>
    </w:p>
    <w:p w14:paraId="395479C3" w14:textId="77777777" w:rsidR="007A63EC" w:rsidRPr="006979CB" w:rsidRDefault="007A63EC" w:rsidP="00CE165E">
      <w:pPr>
        <w:pStyle w:val="Brief1Ebene"/>
        <w:spacing w:after="0" w:line="240" w:lineRule="auto"/>
        <w:rPr>
          <w:b/>
        </w:rPr>
      </w:pPr>
    </w:p>
    <w:p w14:paraId="78CFEEB9" w14:textId="40E1BB7B" w:rsidR="007A63EC" w:rsidRPr="006979CB" w:rsidRDefault="00761720" w:rsidP="00CE165E">
      <w:pPr>
        <w:spacing w:after="0" w:line="240" w:lineRule="auto"/>
        <w:ind w:right="849"/>
        <w:rPr>
          <w:rFonts w:ascii="Arial" w:hAnsi="Arial" w:cs="Arial"/>
          <w:b/>
          <w:bCs/>
        </w:rPr>
      </w:pPr>
      <w:r w:rsidRPr="006979CB">
        <w:rPr>
          <w:rFonts w:ascii="Arial" w:hAnsi="Arial" w:cs="Arial"/>
          <w:b/>
          <w:bCs/>
        </w:rPr>
        <w:t>Freiwilligkeitsvorbehalt</w:t>
      </w:r>
    </w:p>
    <w:p w14:paraId="2EE22D69" w14:textId="462B190D" w:rsidR="00761720" w:rsidRPr="006979CB" w:rsidRDefault="00761720" w:rsidP="00CE165E">
      <w:pPr>
        <w:spacing w:after="0" w:line="240" w:lineRule="auto"/>
        <w:ind w:right="849"/>
        <w:rPr>
          <w:rFonts w:ascii="Arial" w:hAnsi="Arial" w:cs="Arial"/>
          <w:b/>
          <w:bCs/>
        </w:rPr>
      </w:pPr>
      <w:r w:rsidRPr="006979CB">
        <w:rPr>
          <w:rFonts w:ascii="Arial" w:hAnsi="Arial" w:cs="Arial"/>
          <w:b/>
          <w:bCs/>
        </w:rPr>
        <w:t>„Corona-Bonus“</w:t>
      </w:r>
    </w:p>
    <w:p w14:paraId="76104CF9" w14:textId="0126B14B" w:rsidR="007A63EC" w:rsidRDefault="007A63EC" w:rsidP="00CE165E">
      <w:pPr>
        <w:spacing w:after="0" w:line="240" w:lineRule="auto"/>
        <w:ind w:right="849"/>
        <w:rPr>
          <w:rFonts w:cs="Arial"/>
        </w:rPr>
      </w:pPr>
    </w:p>
    <w:p w14:paraId="446C3FBF" w14:textId="77777777" w:rsidR="00DA0ED3" w:rsidRDefault="00DA0ED3" w:rsidP="00CE165E">
      <w:pPr>
        <w:spacing w:after="0" w:line="240" w:lineRule="auto"/>
        <w:ind w:right="849"/>
        <w:rPr>
          <w:rFonts w:cs="Arial"/>
        </w:rPr>
      </w:pPr>
    </w:p>
    <w:p w14:paraId="6A65DE59" w14:textId="3C9F55FD" w:rsidR="007A63EC" w:rsidRDefault="007A63EC" w:rsidP="000D4DBB">
      <w:pPr>
        <w:pStyle w:val="Brief1Ebene"/>
        <w:spacing w:after="0" w:line="240" w:lineRule="auto"/>
        <w:ind w:right="849"/>
      </w:pPr>
      <w:r>
        <w:t xml:space="preserve">Sehr geehrte </w:t>
      </w:r>
      <w:r w:rsidR="00761720">
        <w:t xml:space="preserve">Frau </w:t>
      </w:r>
      <w:r w:rsidR="00D423D6">
        <w:t>[</w:t>
      </w:r>
      <w:r w:rsidR="00D423D6" w:rsidRPr="00D423D6">
        <w:rPr>
          <w:highlight w:val="yellow"/>
        </w:rPr>
        <w:t>Nachname</w:t>
      </w:r>
      <w:r w:rsidR="00D423D6">
        <w:t>]</w:t>
      </w:r>
      <w:r>
        <w:t>,</w:t>
      </w:r>
    </w:p>
    <w:p w14:paraId="47B2A966" w14:textId="246F0AB0" w:rsidR="00D423D6" w:rsidRDefault="00D423D6" w:rsidP="000D4DBB">
      <w:pPr>
        <w:pStyle w:val="Brief1Ebene"/>
        <w:spacing w:after="0" w:line="240" w:lineRule="auto"/>
        <w:ind w:right="849"/>
      </w:pPr>
      <w:r>
        <w:t>[</w:t>
      </w:r>
      <w:proofErr w:type="gramStart"/>
      <w:r w:rsidRPr="00D423D6">
        <w:rPr>
          <w:highlight w:val="yellow"/>
        </w:rPr>
        <w:t>Sehr</w:t>
      </w:r>
      <w:proofErr w:type="gramEnd"/>
      <w:r w:rsidRPr="00D423D6">
        <w:rPr>
          <w:highlight w:val="yellow"/>
        </w:rPr>
        <w:t xml:space="preserve"> geehrter Herr [Nachname</w:t>
      </w:r>
      <w:r>
        <w:t>]],</w:t>
      </w:r>
    </w:p>
    <w:p w14:paraId="610FD9C4" w14:textId="77777777" w:rsidR="007A63EC" w:rsidRDefault="007A63EC" w:rsidP="000D4DBB">
      <w:pPr>
        <w:pStyle w:val="Brief1Ebene"/>
        <w:spacing w:after="0" w:line="240" w:lineRule="auto"/>
        <w:ind w:right="849"/>
        <w:jc w:val="both"/>
      </w:pPr>
    </w:p>
    <w:p w14:paraId="3B072D35" w14:textId="0F4EBEA2" w:rsidR="00761720" w:rsidRDefault="006979CB" w:rsidP="000D4DBB">
      <w:pPr>
        <w:pStyle w:val="Brief1Ebene"/>
        <w:spacing w:after="0" w:line="240" w:lineRule="auto"/>
        <w:ind w:right="849"/>
        <w:jc w:val="both"/>
      </w:pPr>
      <w:r>
        <w:t>d</w:t>
      </w:r>
      <w:r w:rsidR="00761720">
        <w:t>er steuer- und sozialversicherungsbefreite Corona-Bonus ist eine Sonderzahlung zur Abmilderung der wirtschaftlichen Zusatzbelastungen aufgrund der sog. Corona-Krise.</w:t>
      </w:r>
      <w:r w:rsidR="00C114FA">
        <w:t xml:space="preserve"> Der Corona-Bonus wird zusätzlich zum ohnehin geschuldeten Arbeitslohn gewährt.</w:t>
      </w:r>
    </w:p>
    <w:p w14:paraId="6319909B" w14:textId="77777777" w:rsidR="000D4DBB" w:rsidRDefault="000D4DBB" w:rsidP="000D4DBB">
      <w:pPr>
        <w:pStyle w:val="Brief1Ebene"/>
        <w:spacing w:after="0" w:line="240" w:lineRule="auto"/>
        <w:ind w:right="849"/>
        <w:jc w:val="both"/>
      </w:pPr>
    </w:p>
    <w:p w14:paraId="3FA13E22" w14:textId="7FFF7A50" w:rsidR="00761720" w:rsidRDefault="00761720" w:rsidP="000D4DBB">
      <w:pPr>
        <w:pStyle w:val="Brief1Ebene"/>
        <w:spacing w:after="0" w:line="240" w:lineRule="auto"/>
        <w:ind w:right="849"/>
        <w:jc w:val="both"/>
      </w:pPr>
      <w:r>
        <w:t xml:space="preserve">Es wird </w:t>
      </w:r>
      <w:r w:rsidRPr="00761720">
        <w:rPr>
          <w:u w:val="single"/>
        </w:rPr>
        <w:t>kein</w:t>
      </w:r>
      <w:r>
        <w:t xml:space="preserve"> Anspruch auf eine solche Zahlung für die Zukunft begründet.</w:t>
      </w:r>
    </w:p>
    <w:p w14:paraId="66623CC4" w14:textId="77777777" w:rsidR="000D4DBB" w:rsidRDefault="000D4DBB" w:rsidP="000D4DBB">
      <w:pPr>
        <w:pStyle w:val="Brief1Ebene"/>
        <w:spacing w:after="0" w:line="240" w:lineRule="auto"/>
        <w:ind w:right="849"/>
        <w:jc w:val="both"/>
      </w:pPr>
    </w:p>
    <w:p w14:paraId="5B975079" w14:textId="656ECAAD" w:rsidR="00761720" w:rsidRDefault="00761720" w:rsidP="000D4DBB">
      <w:pPr>
        <w:pStyle w:val="Brief1Ebene"/>
        <w:spacing w:after="0" w:line="240" w:lineRule="auto"/>
        <w:ind w:right="849"/>
        <w:jc w:val="both"/>
      </w:pPr>
      <w:r>
        <w:t xml:space="preserve">Jeden Monat wird über den Grund und die Höhe des Corona-Bonus bzw. den zulässigen Restbetrag neu entschieden. </w:t>
      </w:r>
    </w:p>
    <w:p w14:paraId="6DF749C2" w14:textId="77777777" w:rsidR="000D4DBB" w:rsidRDefault="000D4DBB" w:rsidP="000D4DBB">
      <w:pPr>
        <w:pStyle w:val="Brief1Ebene"/>
        <w:spacing w:after="0" w:line="240" w:lineRule="auto"/>
        <w:ind w:right="849"/>
        <w:jc w:val="both"/>
      </w:pPr>
    </w:p>
    <w:p w14:paraId="38222173" w14:textId="2507F092" w:rsidR="007A63EC" w:rsidRDefault="00761720" w:rsidP="000D4DBB">
      <w:pPr>
        <w:pStyle w:val="Brief1Ebene"/>
        <w:spacing w:after="0" w:line="240" w:lineRule="auto"/>
        <w:ind w:right="849"/>
        <w:jc w:val="both"/>
      </w:pPr>
      <w:r>
        <w:t xml:space="preserve">Selbst bei mehrfacher Zahlung aufgrund erfolgter Teilbeträge entsteht </w:t>
      </w:r>
      <w:r w:rsidRPr="7DED54D6">
        <w:rPr>
          <w:i/>
          <w:iCs/>
          <w:u w:val="single"/>
        </w:rPr>
        <w:t>kein</w:t>
      </w:r>
      <w:r>
        <w:t xml:space="preserve"> Anspruch für die Zukunft.</w:t>
      </w:r>
    </w:p>
    <w:p w14:paraId="1337CD47" w14:textId="77777777" w:rsidR="000D4DBB" w:rsidRDefault="000D4DBB" w:rsidP="000D4DBB">
      <w:pPr>
        <w:pStyle w:val="Brief1Ebene"/>
        <w:spacing w:after="0" w:line="240" w:lineRule="auto"/>
        <w:ind w:right="849"/>
        <w:jc w:val="both"/>
      </w:pPr>
    </w:p>
    <w:p w14:paraId="106A0C2D" w14:textId="42D57D61" w:rsidR="007A63EC" w:rsidRDefault="00761720" w:rsidP="000D4DBB">
      <w:pPr>
        <w:pStyle w:val="Brief1Ebene"/>
        <w:spacing w:after="0" w:line="240" w:lineRule="auto"/>
        <w:ind w:right="849"/>
        <w:jc w:val="both"/>
      </w:pPr>
      <w:r>
        <w:t xml:space="preserve">Der sog. Corona-Bonus wird steuer- und sozialversicherungsbefreit vom Arbeitgeber </w:t>
      </w:r>
      <w:r w:rsidR="00550AAB">
        <w:t xml:space="preserve">mit </w:t>
      </w:r>
      <w:r>
        <w:t>jeder Zahlung freiwillig und ohne Begründung einer Rechtspflicht gewährt.</w:t>
      </w:r>
    </w:p>
    <w:p w14:paraId="6D22BA1B" w14:textId="77777777" w:rsidR="007A63EC" w:rsidRDefault="007A63EC" w:rsidP="000D4DBB">
      <w:pPr>
        <w:pStyle w:val="Brief1Ebene"/>
        <w:spacing w:after="0" w:line="240" w:lineRule="auto"/>
        <w:ind w:right="849"/>
        <w:jc w:val="both"/>
      </w:pPr>
    </w:p>
    <w:p w14:paraId="29CFB129" w14:textId="77777777" w:rsidR="007A63EC" w:rsidRDefault="007A63EC" w:rsidP="000D4DBB">
      <w:pPr>
        <w:pStyle w:val="Brief1Ebene"/>
        <w:spacing w:after="0" w:line="240" w:lineRule="auto"/>
        <w:ind w:right="849"/>
      </w:pPr>
      <w:r>
        <w:t xml:space="preserve">Mit freundlichen Grüßen </w:t>
      </w:r>
    </w:p>
    <w:p w14:paraId="1FCC302A" w14:textId="77777777" w:rsidR="007A63EC" w:rsidRDefault="007A63EC" w:rsidP="000D4DBB">
      <w:pPr>
        <w:pStyle w:val="Brief1Ebene"/>
        <w:spacing w:after="0" w:line="240" w:lineRule="auto"/>
        <w:ind w:right="849"/>
      </w:pPr>
    </w:p>
    <w:p w14:paraId="77606C8F" w14:textId="7BF8134A" w:rsidR="007A63EC" w:rsidRDefault="007A63EC" w:rsidP="000D4DBB">
      <w:pPr>
        <w:pStyle w:val="Brief1Ebene"/>
        <w:spacing w:after="0" w:line="240" w:lineRule="auto"/>
        <w:ind w:right="849"/>
      </w:pPr>
    </w:p>
    <w:p w14:paraId="7708F218" w14:textId="77777777" w:rsidR="000D4DBB" w:rsidRDefault="000D4DBB" w:rsidP="000D4DBB">
      <w:pPr>
        <w:pStyle w:val="Brief1Ebene"/>
        <w:spacing w:after="0" w:line="240" w:lineRule="auto"/>
        <w:ind w:right="849"/>
      </w:pPr>
    </w:p>
    <w:p w14:paraId="493197B8" w14:textId="77777777" w:rsidR="007A63EC" w:rsidRPr="00206299" w:rsidRDefault="007A63EC" w:rsidP="000D4DBB">
      <w:pPr>
        <w:pStyle w:val="Brief1Ebene"/>
        <w:tabs>
          <w:tab w:val="right" w:pos="3119"/>
        </w:tabs>
        <w:spacing w:after="0" w:line="240" w:lineRule="auto"/>
        <w:ind w:right="849"/>
        <w:rPr>
          <w:u w:val="single"/>
        </w:rPr>
      </w:pPr>
      <w:r w:rsidRPr="00206299">
        <w:rPr>
          <w:u w:val="single"/>
        </w:rPr>
        <w:tab/>
      </w:r>
    </w:p>
    <w:p w14:paraId="0E964BBB" w14:textId="77777777" w:rsidR="007A63EC" w:rsidRDefault="007A63EC" w:rsidP="000D4DBB">
      <w:pPr>
        <w:pStyle w:val="Brief1Ebene"/>
        <w:spacing w:after="0" w:line="240" w:lineRule="auto"/>
        <w:ind w:right="849"/>
      </w:pPr>
      <w:r>
        <w:t>zeitstaerken.de GmbH &amp; Co. KG</w:t>
      </w:r>
    </w:p>
    <w:p w14:paraId="36E40F43" w14:textId="1AB2EB21" w:rsidR="007A63EC" w:rsidRDefault="00761720" w:rsidP="000D4DBB">
      <w:pPr>
        <w:pStyle w:val="Brief1Ebene"/>
        <w:tabs>
          <w:tab w:val="left" w:pos="709"/>
        </w:tabs>
        <w:spacing w:after="0" w:line="240" w:lineRule="auto"/>
        <w:ind w:right="849"/>
        <w:rPr>
          <w:bCs w:val="0"/>
        </w:rPr>
      </w:pPr>
      <w:r w:rsidRPr="00761720">
        <w:rPr>
          <w:bCs w:val="0"/>
          <w:u w:val="single"/>
        </w:rPr>
        <w:t>vertretend</w:t>
      </w:r>
      <w:r>
        <w:rPr>
          <w:bCs w:val="0"/>
        </w:rPr>
        <w:t>: zeitstaer</w:t>
      </w:r>
      <w:r w:rsidR="00CC3B51">
        <w:rPr>
          <w:bCs w:val="0"/>
        </w:rPr>
        <w:t>k</w:t>
      </w:r>
      <w:r>
        <w:rPr>
          <w:bCs w:val="0"/>
        </w:rPr>
        <w:t>en.de Verwaltungsgesellschaft</w:t>
      </w:r>
    </w:p>
    <w:p w14:paraId="20C64BBB" w14:textId="49F1D632" w:rsidR="00761720" w:rsidRDefault="00761720" w:rsidP="000D4DBB">
      <w:pPr>
        <w:pStyle w:val="Brief1Ebene"/>
        <w:tabs>
          <w:tab w:val="left" w:pos="709"/>
        </w:tabs>
        <w:spacing w:after="0" w:line="240" w:lineRule="auto"/>
        <w:ind w:right="849"/>
      </w:pPr>
      <w:r w:rsidRPr="00761720">
        <w:rPr>
          <w:bCs w:val="0"/>
          <w:u w:val="single"/>
        </w:rPr>
        <w:t>vertretend</w:t>
      </w:r>
      <w:r>
        <w:rPr>
          <w:bCs w:val="0"/>
        </w:rPr>
        <w:t>: Geschäftsführer StB Jürgen Hegemann</w:t>
      </w:r>
    </w:p>
    <w:p w14:paraId="5D28D081" w14:textId="77777777" w:rsidR="006F03FE" w:rsidRDefault="006F03FE" w:rsidP="000D4DBB">
      <w:pPr>
        <w:pStyle w:val="Brief1Ebene"/>
        <w:tabs>
          <w:tab w:val="left" w:pos="567"/>
        </w:tabs>
        <w:spacing w:after="0" w:line="240" w:lineRule="auto"/>
      </w:pPr>
    </w:p>
    <w:p w14:paraId="36333AE7" w14:textId="77777777" w:rsidR="006F03FE" w:rsidRDefault="006F03FE" w:rsidP="000D4DBB">
      <w:pPr>
        <w:pStyle w:val="Brief1Ebene"/>
        <w:tabs>
          <w:tab w:val="left" w:pos="567"/>
        </w:tabs>
        <w:spacing w:after="0" w:line="240" w:lineRule="auto"/>
      </w:pPr>
    </w:p>
    <w:p w14:paraId="2C3F6A1C" w14:textId="77777777" w:rsidR="006F03FE" w:rsidRDefault="006F03FE" w:rsidP="000D4DBB">
      <w:pPr>
        <w:pStyle w:val="Brief1Ebene"/>
        <w:tabs>
          <w:tab w:val="left" w:pos="567"/>
        </w:tabs>
        <w:spacing w:after="0" w:line="240" w:lineRule="auto"/>
      </w:pPr>
    </w:p>
    <w:p w14:paraId="1D355936" w14:textId="30E0E72E" w:rsidR="006F03FE" w:rsidRDefault="00E119A0" w:rsidP="000D4DBB">
      <w:pPr>
        <w:pStyle w:val="Brief1Ebene"/>
        <w:tabs>
          <w:tab w:val="left" w:pos="567"/>
        </w:tabs>
        <w:spacing w:after="0" w:line="240" w:lineRule="auto"/>
      </w:pPr>
      <w:r>
        <w:t>Ich erkläre mich hiermit einverstanden</w:t>
      </w:r>
    </w:p>
    <w:p w14:paraId="445D1C18" w14:textId="77777777" w:rsidR="006F03FE" w:rsidRDefault="006F03FE" w:rsidP="000D4DBB">
      <w:pPr>
        <w:pStyle w:val="Brief1Ebene"/>
        <w:tabs>
          <w:tab w:val="left" w:pos="567"/>
        </w:tabs>
        <w:spacing w:after="0" w:line="240" w:lineRule="auto"/>
      </w:pPr>
    </w:p>
    <w:p w14:paraId="2D1CC4A9" w14:textId="77777777" w:rsidR="006F03FE" w:rsidRDefault="006F03FE" w:rsidP="000D4DBB">
      <w:pPr>
        <w:pStyle w:val="Brief1Ebene"/>
        <w:tabs>
          <w:tab w:val="left" w:pos="567"/>
        </w:tabs>
        <w:spacing w:after="0" w:line="240" w:lineRule="auto"/>
      </w:pPr>
    </w:p>
    <w:p w14:paraId="0AAB93EC" w14:textId="77777777" w:rsidR="00E119A0" w:rsidRPr="00206299" w:rsidRDefault="00E119A0" w:rsidP="00E119A0">
      <w:pPr>
        <w:pStyle w:val="Brief1Ebene"/>
        <w:tabs>
          <w:tab w:val="right" w:pos="3119"/>
        </w:tabs>
        <w:spacing w:after="0" w:line="240" w:lineRule="auto"/>
        <w:ind w:right="849"/>
        <w:rPr>
          <w:u w:val="single"/>
        </w:rPr>
      </w:pPr>
      <w:r w:rsidRPr="00206299">
        <w:rPr>
          <w:u w:val="single"/>
        </w:rPr>
        <w:tab/>
      </w:r>
    </w:p>
    <w:p w14:paraId="20581DCA" w14:textId="7D0C5609" w:rsidR="00E119A0" w:rsidRDefault="00E119A0" w:rsidP="000D4DBB">
      <w:pPr>
        <w:pStyle w:val="Brief1Ebene"/>
        <w:tabs>
          <w:tab w:val="left" w:pos="567"/>
        </w:tabs>
        <w:spacing w:after="0" w:line="240" w:lineRule="auto"/>
      </w:pPr>
      <w:r>
        <w:t>Ort, Datum</w:t>
      </w:r>
      <w:r w:rsidR="00955D43">
        <w:tab/>
        <w:t>Unterschrift</w:t>
      </w:r>
    </w:p>
    <w:p w14:paraId="23A401E8" w14:textId="6F7B939D" w:rsidR="0044164D" w:rsidRPr="00165A78" w:rsidRDefault="00C34F05" w:rsidP="000D4DBB">
      <w:pPr>
        <w:pStyle w:val="Brief1Ebene"/>
        <w:tabs>
          <w:tab w:val="left" w:pos="567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73586B6" wp14:editId="0B7DD4DA">
                <wp:simplePos x="0" y="0"/>
                <wp:positionH relativeFrom="column">
                  <wp:posOffset>4118610</wp:posOffset>
                </wp:positionH>
                <wp:positionV relativeFrom="page">
                  <wp:posOffset>2819400</wp:posOffset>
                </wp:positionV>
                <wp:extent cx="2743200" cy="5457190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457190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 amt="26000"/>
                          </a:blip>
                          <a:srcRect/>
                          <a:stretch>
                            <a:fillRect/>
                          </a:stretch>
                        </a:blip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120E5" id="Rechteck 5" o:spid="_x0000_s1026" style="position:absolute;margin-left:324.3pt;margin-top:222pt;width:3in;height:429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" stroked="f" strokeweight="0">
                <v:fill r:id="rId10" o:title="" opacity="17039f" recolor="t" rotate="t" type="frame"/>
                <v:textbox inset=",,0"/>
                <w10:wrap anchory="page"/>
                <w10:anchorlock/>
              </v:rect>
            </w:pict>
          </mc:Fallback>
        </mc:AlternateContent>
      </w:r>
      <w:r w:rsidR="009007CB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1" layoutInCell="1" allowOverlap="1" wp14:anchorId="755B75C6" wp14:editId="50C2312D">
                <wp:simplePos x="0" y="0"/>
                <wp:positionH relativeFrom="column">
                  <wp:posOffset>-120015</wp:posOffset>
                </wp:positionH>
                <wp:positionV relativeFrom="page">
                  <wp:posOffset>9465310</wp:posOffset>
                </wp:positionV>
                <wp:extent cx="6886800" cy="1227600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800" cy="122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D9395" w14:textId="77777777" w:rsidR="009007CB" w:rsidRPr="007A63EC" w:rsidRDefault="009007CB" w:rsidP="009007C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-Roman" w:hAnsi="HelveticaNeueLT-Roman" w:cs="HelveticaNeueLT-Roman"/>
                                <w:color w:val="4C9E31"/>
                                <w:sz w:val="16"/>
                                <w:szCs w:val="16"/>
                              </w:rPr>
                            </w:pPr>
                            <w:r w:rsidRPr="007A63EC">
                              <w:rPr>
                                <w:rFonts w:ascii="HelveticaNeueLT-Roman" w:hAnsi="HelveticaNeueLT-Roman" w:cs="HelveticaNeueLT-Roman"/>
                                <w:color w:val="4C9E31"/>
                                <w:sz w:val="16"/>
                                <w:szCs w:val="16"/>
                              </w:rPr>
                              <w:t>zeitstaerken.de Gesellschaft für Aus- und Fortbildung mbH &amp; Co. KG</w:t>
                            </w:r>
                          </w:p>
                          <w:p w14:paraId="5593A9CC" w14:textId="77777777" w:rsidR="009007CB" w:rsidRPr="00BA5595" w:rsidRDefault="009007CB" w:rsidP="009007C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-Roman" w:hAnsi="HelveticaNeueLT-Roman" w:cs="HelveticaNeueLT-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326A7">
                              <w:rPr>
                                <w:rFonts w:ascii="HelveticaNeueLT-Roman" w:hAnsi="HelveticaNeueLT-Roman" w:cs="HelveticaNeueLT-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Reutener Str. 19 • 79279 Vörstetten • Tel. </w:t>
                            </w:r>
                            <w:r w:rsidRPr="00BA5595">
                              <w:rPr>
                                <w:rFonts w:ascii="HelveticaNeueLT-Roman" w:hAnsi="HelveticaNeueLT-Roman" w:cs="HelveticaNeueLT-Roman"/>
                                <w:color w:val="000000" w:themeColor="text1"/>
                                <w:sz w:val="16"/>
                                <w:szCs w:val="16"/>
                              </w:rPr>
                              <w:t>+49 7666 944638-0 • Fax +49 7666 944638-19 • www.zeitstaerken.de</w:t>
                            </w:r>
                          </w:p>
                          <w:p w14:paraId="1CE5DBE4" w14:textId="77777777" w:rsidR="009007CB" w:rsidRPr="00C326A7" w:rsidRDefault="009007CB" w:rsidP="009007C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-Roman" w:hAnsi="HelveticaNeueLT-Roman" w:cs="HelveticaNeueLT-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A5595">
                              <w:rPr>
                                <w:rFonts w:ascii="HelveticaNeueLT-Roman" w:hAnsi="HelveticaNeueLT-Roman" w:cs="HelveticaNeueLT-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Rechtsform: GmbH &amp; Co. </w:t>
                            </w:r>
                            <w:r w:rsidRPr="00C326A7">
                              <w:rPr>
                                <w:rFonts w:ascii="HelveticaNeueLT-Roman" w:hAnsi="HelveticaNeueLT-Roman" w:cs="HelveticaNeueLT-Roman"/>
                                <w:color w:val="000000" w:themeColor="text1"/>
                                <w:sz w:val="16"/>
                                <w:szCs w:val="16"/>
                              </w:rPr>
                              <w:t>KG • Registergericht: Amtsgericht Freiburg • Registernummer: HRA 702843</w:t>
                            </w:r>
                            <w:r w:rsidRPr="00C326A7">
                              <w:rPr>
                                <w:rFonts w:ascii="HelveticaNeueLT-Roman" w:hAnsi="HelveticaNeueLT-Roman" w:cs="HelveticaNeueLT-Roman"/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39317911" w14:textId="77777777" w:rsidR="009007CB" w:rsidRPr="00C326A7" w:rsidRDefault="009007CB" w:rsidP="009007C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-Roman" w:hAnsi="HelveticaNeueLT-Roman" w:cs="HelveticaNeueLT-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326A7">
                              <w:rPr>
                                <w:rFonts w:ascii="HelveticaNeueLT-Roman" w:hAnsi="HelveticaNeueLT-Roman" w:cs="HelveticaNeueLT-Roman"/>
                                <w:color w:val="000000" w:themeColor="text1"/>
                                <w:sz w:val="16"/>
                                <w:szCs w:val="16"/>
                              </w:rPr>
                              <w:t>Persönlich haftende Gesellschafterin: zeitstaerken.de Verwaltungsgese</w:t>
                            </w:r>
                            <w:r w:rsidR="004B65C3">
                              <w:rPr>
                                <w:rFonts w:ascii="HelveticaNeueLT-Roman" w:hAnsi="HelveticaNeueLT-Roman" w:cs="HelveticaNeueLT-Roman"/>
                                <w:color w:val="000000" w:themeColor="text1"/>
                                <w:sz w:val="16"/>
                                <w:szCs w:val="16"/>
                              </w:rPr>
                              <w:t>llschaft mbH • Geschäftsführer</w:t>
                            </w:r>
                            <w:r w:rsidRPr="00C326A7">
                              <w:rPr>
                                <w:rFonts w:ascii="HelveticaNeueLT-Roman" w:hAnsi="HelveticaNeueLT-Roman" w:cs="HelveticaNeueLT-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BA5595">
                              <w:rPr>
                                <w:rFonts w:ascii="HelveticaNeueLT-Roman" w:hAnsi="HelveticaNeueLT-Roman" w:cs="HelveticaNeueLT-Roman"/>
                                <w:color w:val="000000" w:themeColor="text1"/>
                                <w:sz w:val="16"/>
                                <w:szCs w:val="16"/>
                              </w:rPr>
                              <w:t>Jürgen Hegemann</w:t>
                            </w:r>
                          </w:p>
                          <w:p w14:paraId="39FE66B4" w14:textId="77777777" w:rsidR="009007CB" w:rsidRPr="00C326A7" w:rsidRDefault="009007CB" w:rsidP="009007CB">
                            <w:pPr>
                              <w:rPr>
                                <w:color w:val="000000" w:themeColor="text1"/>
                              </w:rPr>
                            </w:pPr>
                            <w:r w:rsidRPr="00C326A7">
                              <w:rPr>
                                <w:rFonts w:ascii="HelveticaNeueLT-Roman" w:hAnsi="HelveticaNeueLT-Roman" w:cs="HelveticaNeueLT-Roman"/>
                                <w:color w:val="000000" w:themeColor="text1"/>
                                <w:sz w:val="16"/>
                                <w:szCs w:val="16"/>
                              </w:rPr>
                              <w:t>Rechtsform: GmbH • Sitz: Vörstetten • Registergericht: Amtsgericht Freiburg • HRB 708327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B75C6" id="Rechteck 3" o:spid="_x0000_s1027" style="position:absolute;margin-left:-9.45pt;margin-top:745.3pt;width:542.25pt;height:96.65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" filled="f" stroked="f" strokeweight="2pt">
                <v:textbox>
                  <w:txbxContent>
                    <w:p w14:paraId="7D7D9395" w14:textId="77777777" w:rsidR="009007CB" w:rsidRPr="007A63EC" w:rsidRDefault="009007CB" w:rsidP="009007C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-Roman" w:hAnsi="HelveticaNeueLT-Roman" w:cs="HelveticaNeueLT-Roman"/>
                          <w:color w:val="4C9E31"/>
                          <w:sz w:val="16"/>
                          <w:szCs w:val="16"/>
                        </w:rPr>
                      </w:pPr>
                      <w:r w:rsidRPr="007A63EC">
                        <w:rPr>
                          <w:rFonts w:ascii="HelveticaNeueLT-Roman" w:hAnsi="HelveticaNeueLT-Roman" w:cs="HelveticaNeueLT-Roman"/>
                          <w:color w:val="4C9E31"/>
                          <w:sz w:val="16"/>
                          <w:szCs w:val="16"/>
                        </w:rPr>
                        <w:t>zeitstaerken.de Gesellschaft für Aus- und Fortbildung mbH &amp; Co. KG</w:t>
                      </w:r>
                    </w:p>
                    <w:p w14:paraId="5593A9CC" w14:textId="77777777" w:rsidR="009007CB" w:rsidRPr="00BA5595" w:rsidRDefault="009007CB" w:rsidP="009007C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-Roman" w:hAnsi="HelveticaNeueLT-Roman" w:cs="HelveticaNeueLT-Roman"/>
                          <w:color w:val="000000" w:themeColor="text1"/>
                          <w:sz w:val="16"/>
                          <w:szCs w:val="16"/>
                        </w:rPr>
                      </w:pPr>
                      <w:r w:rsidRPr="00C326A7">
                        <w:rPr>
                          <w:rFonts w:ascii="HelveticaNeueLT-Roman" w:hAnsi="HelveticaNeueLT-Roman" w:cs="HelveticaNeueLT-Roman"/>
                          <w:color w:val="000000" w:themeColor="text1"/>
                          <w:sz w:val="16"/>
                          <w:szCs w:val="16"/>
                        </w:rPr>
                        <w:t xml:space="preserve">Reutener Str. 19 • 79279 Vörstetten • Tel. </w:t>
                      </w:r>
                      <w:r w:rsidRPr="00BA5595">
                        <w:rPr>
                          <w:rFonts w:ascii="HelveticaNeueLT-Roman" w:hAnsi="HelveticaNeueLT-Roman" w:cs="HelveticaNeueLT-Roman"/>
                          <w:color w:val="000000" w:themeColor="text1"/>
                          <w:sz w:val="16"/>
                          <w:szCs w:val="16"/>
                        </w:rPr>
                        <w:t>+49 7666 944638-0 • Fax +49 7666 944638-19 • www.zeitstaerken.de</w:t>
                      </w:r>
                    </w:p>
                    <w:p w14:paraId="1CE5DBE4" w14:textId="77777777" w:rsidR="009007CB" w:rsidRPr="00C326A7" w:rsidRDefault="009007CB" w:rsidP="009007C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-Roman" w:hAnsi="HelveticaNeueLT-Roman" w:cs="HelveticaNeueLT-Roman"/>
                          <w:color w:val="000000" w:themeColor="text1"/>
                          <w:sz w:val="16"/>
                          <w:szCs w:val="16"/>
                        </w:rPr>
                      </w:pPr>
                      <w:r w:rsidRPr="00BA5595">
                        <w:rPr>
                          <w:rFonts w:ascii="HelveticaNeueLT-Roman" w:hAnsi="HelveticaNeueLT-Roman" w:cs="HelveticaNeueLT-Roman"/>
                          <w:color w:val="000000" w:themeColor="text1"/>
                          <w:sz w:val="16"/>
                          <w:szCs w:val="16"/>
                        </w:rPr>
                        <w:t xml:space="preserve">Rechtsform: GmbH &amp; Co. </w:t>
                      </w:r>
                      <w:r w:rsidRPr="00C326A7">
                        <w:rPr>
                          <w:rFonts w:ascii="HelveticaNeueLT-Roman" w:hAnsi="HelveticaNeueLT-Roman" w:cs="HelveticaNeueLT-Roman"/>
                          <w:color w:val="000000" w:themeColor="text1"/>
                          <w:sz w:val="16"/>
                          <w:szCs w:val="16"/>
                        </w:rPr>
                        <w:t>KG • Registergericht: Amtsgericht Freiburg • Registernummer: HRA 702843</w:t>
                      </w:r>
                      <w:r w:rsidRPr="00C326A7">
                        <w:rPr>
                          <w:rFonts w:ascii="HelveticaNeueLT-Roman" w:hAnsi="HelveticaNeueLT-Roman" w:cs="HelveticaNeueLT-Roman"/>
                          <w:color w:val="000000" w:themeColor="text1"/>
                          <w:sz w:val="16"/>
                          <w:szCs w:val="16"/>
                        </w:rPr>
                        <w:br/>
                      </w:r>
                    </w:p>
                    <w:p w14:paraId="39317911" w14:textId="77777777" w:rsidR="009007CB" w:rsidRPr="00C326A7" w:rsidRDefault="009007CB" w:rsidP="009007C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-Roman" w:hAnsi="HelveticaNeueLT-Roman" w:cs="HelveticaNeueLT-Roman"/>
                          <w:color w:val="000000" w:themeColor="text1"/>
                          <w:sz w:val="16"/>
                          <w:szCs w:val="16"/>
                        </w:rPr>
                      </w:pPr>
                      <w:r w:rsidRPr="00C326A7">
                        <w:rPr>
                          <w:rFonts w:ascii="HelveticaNeueLT-Roman" w:hAnsi="HelveticaNeueLT-Roman" w:cs="HelveticaNeueLT-Roman"/>
                          <w:color w:val="000000" w:themeColor="text1"/>
                          <w:sz w:val="16"/>
                          <w:szCs w:val="16"/>
                        </w:rPr>
                        <w:t>Persönlich haftende Gesellschafterin: zeitstaerken.de Verwaltungsgese</w:t>
                      </w:r>
                      <w:r w:rsidR="004B65C3">
                        <w:rPr>
                          <w:rFonts w:ascii="HelveticaNeueLT-Roman" w:hAnsi="HelveticaNeueLT-Roman" w:cs="HelveticaNeueLT-Roman"/>
                          <w:color w:val="000000" w:themeColor="text1"/>
                          <w:sz w:val="16"/>
                          <w:szCs w:val="16"/>
                        </w:rPr>
                        <w:t>llschaft mbH • Geschäftsführer</w:t>
                      </w:r>
                      <w:r w:rsidRPr="00C326A7">
                        <w:rPr>
                          <w:rFonts w:ascii="HelveticaNeueLT-Roman" w:hAnsi="HelveticaNeueLT-Roman" w:cs="HelveticaNeueLT-Roman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r w:rsidR="00BA5595">
                        <w:rPr>
                          <w:rFonts w:ascii="HelveticaNeueLT-Roman" w:hAnsi="HelveticaNeueLT-Roman" w:cs="HelveticaNeueLT-Roman"/>
                          <w:color w:val="000000" w:themeColor="text1"/>
                          <w:sz w:val="16"/>
                          <w:szCs w:val="16"/>
                        </w:rPr>
                        <w:t>Jürgen Hegemann</w:t>
                      </w:r>
                    </w:p>
                    <w:p w14:paraId="39FE66B4" w14:textId="77777777" w:rsidR="009007CB" w:rsidRPr="00C326A7" w:rsidRDefault="009007CB" w:rsidP="009007CB">
                      <w:pPr>
                        <w:rPr>
                          <w:color w:val="000000" w:themeColor="text1"/>
                        </w:rPr>
                      </w:pPr>
                      <w:r w:rsidRPr="00C326A7">
                        <w:rPr>
                          <w:rFonts w:ascii="HelveticaNeueLT-Roman" w:hAnsi="HelveticaNeueLT-Roman" w:cs="HelveticaNeueLT-Roman"/>
                          <w:color w:val="000000" w:themeColor="text1"/>
                          <w:sz w:val="16"/>
                          <w:szCs w:val="16"/>
                        </w:rPr>
                        <w:t>Rechtsform: GmbH • Sitz: Vörstetten • Registergericht: Amtsgericht Freiburg • HRB 708327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sectPr w:rsidR="0044164D" w:rsidRPr="00165A78" w:rsidSect="003B037D">
      <w:pgSz w:w="11906" w:h="16838"/>
      <w:pgMar w:top="0" w:right="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20"/>
    <w:rsid w:val="000819D6"/>
    <w:rsid w:val="000D4DBB"/>
    <w:rsid w:val="001609F9"/>
    <w:rsid w:val="00165A78"/>
    <w:rsid w:val="001B14D3"/>
    <w:rsid w:val="001C5D62"/>
    <w:rsid w:val="00211132"/>
    <w:rsid w:val="002A2C8B"/>
    <w:rsid w:val="002F1F1A"/>
    <w:rsid w:val="003B037D"/>
    <w:rsid w:val="003F1A0E"/>
    <w:rsid w:val="003F7901"/>
    <w:rsid w:val="0044164D"/>
    <w:rsid w:val="0049522A"/>
    <w:rsid w:val="004B65C3"/>
    <w:rsid w:val="00550AAB"/>
    <w:rsid w:val="006979CB"/>
    <w:rsid w:val="006F03FE"/>
    <w:rsid w:val="00761720"/>
    <w:rsid w:val="007A63EC"/>
    <w:rsid w:val="009007CB"/>
    <w:rsid w:val="00955D43"/>
    <w:rsid w:val="009B3A8D"/>
    <w:rsid w:val="00AE1346"/>
    <w:rsid w:val="00B31B9B"/>
    <w:rsid w:val="00B3323D"/>
    <w:rsid w:val="00BA5595"/>
    <w:rsid w:val="00C114FA"/>
    <w:rsid w:val="00C326A7"/>
    <w:rsid w:val="00C34F05"/>
    <w:rsid w:val="00C94B31"/>
    <w:rsid w:val="00CC3581"/>
    <w:rsid w:val="00CC3B51"/>
    <w:rsid w:val="00CE165E"/>
    <w:rsid w:val="00D423D6"/>
    <w:rsid w:val="00DA0ED3"/>
    <w:rsid w:val="00E119A0"/>
    <w:rsid w:val="00E82629"/>
    <w:rsid w:val="00F00ED2"/>
    <w:rsid w:val="00FE1BF3"/>
    <w:rsid w:val="7DED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5666"/>
  <w15:docId w15:val="{D4623CDD-EB59-416B-9ADD-A8049F6E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22A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49522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49522A"/>
    <w:rPr>
      <w:rFonts w:ascii="Consolas" w:hAnsi="Consolas" w:cs="Consolas"/>
      <w:sz w:val="21"/>
      <w:szCs w:val="21"/>
    </w:rPr>
  </w:style>
  <w:style w:type="paragraph" w:customStyle="1" w:styleId="Speicherplatz">
    <w:name w:val="Speicherplatz"/>
    <w:basedOn w:val="Brief1Ebene"/>
    <w:link w:val="SpeicherplatzZchn"/>
    <w:rsid w:val="007A63EC"/>
    <w:pPr>
      <w:jc w:val="right"/>
    </w:pPr>
    <w:rPr>
      <w:rFonts w:eastAsia="Times New Roman"/>
      <w:sz w:val="16"/>
      <w:szCs w:val="16"/>
    </w:rPr>
  </w:style>
  <w:style w:type="character" w:customStyle="1" w:styleId="Brief1EbeneZchn">
    <w:name w:val="Brief (1 Ebene) Zchn"/>
    <w:basedOn w:val="Absatz-Standardschriftart"/>
    <w:link w:val="Brief1Ebene"/>
    <w:rsid w:val="007A63EC"/>
    <w:rPr>
      <w:rFonts w:ascii="Arial" w:hAnsi="Arial" w:cs="Arial"/>
      <w:bCs/>
      <w:lang w:eastAsia="de-DE"/>
    </w:rPr>
  </w:style>
  <w:style w:type="character" w:customStyle="1" w:styleId="SpeicherplatzZchn">
    <w:name w:val="Speicherplatz Zchn"/>
    <w:basedOn w:val="Brief1EbeneZchn"/>
    <w:link w:val="Speicherplatz"/>
    <w:rsid w:val="007A63EC"/>
    <w:rPr>
      <w:rFonts w:ascii="Arial" w:eastAsia="Times New Roman" w:hAnsi="Arial" w:cs="Arial"/>
      <w:bCs/>
      <w:sz w:val="16"/>
      <w:szCs w:val="16"/>
      <w:lang w:eastAsia="de-DE"/>
    </w:rPr>
  </w:style>
  <w:style w:type="paragraph" w:customStyle="1" w:styleId="Brief1Ebene">
    <w:name w:val="Brief (1 Ebene)"/>
    <w:basedOn w:val="Standard"/>
    <w:link w:val="Brief1EbeneZchn"/>
    <w:rsid w:val="007A63EC"/>
    <w:pPr>
      <w:spacing w:after="60" w:line="240" w:lineRule="atLeast"/>
    </w:pPr>
    <w:rPr>
      <w:rFonts w:ascii="Arial" w:hAnsi="Arial" w:cs="Arial"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zeitstaerkenseminare.sharepoint.com/sites/zeitstaerken.de/Freigegebene%20Dokumente/Diktate%20-%20vor&#252;bergehend/40b%20Vorlagen/Office%202010/ZS%2010001%20-%20Briefpapier%20Seite%201%20zeitstaerken.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392EDC27315C4BBDFF2E2C9E439E4D" ma:contentTypeVersion="12" ma:contentTypeDescription="Ein neues Dokument erstellen." ma:contentTypeScope="" ma:versionID="3b13a42c50f06bbf7fda88d0153138b7">
  <xsd:schema xmlns:xsd="http://www.w3.org/2001/XMLSchema" xmlns:xs="http://www.w3.org/2001/XMLSchema" xmlns:p="http://schemas.microsoft.com/office/2006/metadata/properties" xmlns:ns2="e2a3632f-9646-422d-856d-b7f16cf1e6d4" xmlns:ns3="b610574e-a045-4976-83f4-9883a0b9c0b6" targetNamespace="http://schemas.microsoft.com/office/2006/metadata/properties" ma:root="true" ma:fieldsID="9df40b227818b8857738fe2f92bed598" ns2:_="" ns3:_="">
    <xsd:import namespace="e2a3632f-9646-422d-856d-b7f16cf1e6d4"/>
    <xsd:import namespace="b610574e-a045-4976-83f4-9883a0b9c0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632f-9646-422d-856d-b7f16cf1e6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574e-a045-4976-83f4-9883a0b9c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F83848-2F29-49DD-BD58-0D94015ADC6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b610574e-a045-4976-83f4-9883a0b9c0b6"/>
    <ds:schemaRef ds:uri="e2a3632f-9646-422d-856d-b7f16cf1e6d4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BC9305-9B7C-4110-A180-41ED648EDD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50357-60A4-4F12-899D-A41658E7B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3632f-9646-422d-856d-b7f16cf1e6d4"/>
    <ds:schemaRef ds:uri="b610574e-a045-4976-83f4-9883a0b9c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ZS%2010001%20-%20Briefpapier%20Seite%201%20zeitstaerken.de</Template>
  <TotalTime>0</TotalTime>
  <Pages>1</Pages>
  <Words>168</Words>
  <Characters>1060</Characters>
  <Application>Microsoft Office Word</Application>
  <DocSecurity>0</DocSecurity>
  <Lines>8</Lines>
  <Paragraphs>2</Paragraphs>
  <ScaleCrop>false</ScaleCrop>
  <Company>DATEV eG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Jürgen Hegemann</cp:lastModifiedBy>
  <cp:revision>5</cp:revision>
  <cp:lastPrinted>2020-07-15T12:01:00Z</cp:lastPrinted>
  <dcterms:created xsi:type="dcterms:W3CDTF">2020-11-16T16:04:00Z</dcterms:created>
  <dcterms:modified xsi:type="dcterms:W3CDTF">2021-05-11T06:42:00Z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0x0101002B392EDC27315C4BBDFF2E2C9E439E4D</vt:lpwstr>
  </property>
</Properties>
</file>